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F7" w:rsidRPr="008A3AF7" w:rsidRDefault="008A3AF7" w:rsidP="008A3AF7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hyperlink r:id="rId4" w:history="1">
        <w:r w:rsidRPr="008A3AF7">
          <w:rPr>
            <w:rFonts w:ascii="Arial" w:eastAsia="Times New Roman" w:hAnsi="Arial" w:cs="Arial"/>
            <w:b/>
            <w:bCs/>
            <w:color w:val="1A0DAB"/>
            <w:sz w:val="27"/>
            <w:szCs w:val="27"/>
            <w:lang w:eastAsia="ru-RU"/>
          </w:rPr>
          <w:t>Федеральный закон от 29.12.2012 N 273-ФЗ (ред. от 17.02.2023) "Об образовании в Российской Федерации" (с изм. и доп., вступ. в силу с 28.02.2023)</w:t>
        </w:r>
      </w:hyperlink>
    </w:p>
    <w:p w:rsidR="008A3AF7" w:rsidRPr="008A3AF7" w:rsidRDefault="008A3AF7" w:rsidP="008A3AF7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8A3AF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38. Одежда обучающихся. Форменная одежда и иное вещевое имущество (обмундирование) обучающихся</w:t>
      </w:r>
    </w:p>
    <w:p w:rsidR="008A3AF7" w:rsidRPr="008A3AF7" w:rsidRDefault="008A3AF7" w:rsidP="008A3A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8A3AF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0010" w:history="1">
        <w:r w:rsidRPr="008A3AF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8A3AF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04.06.2014 N 148-ФЗ)</w:t>
      </w:r>
    </w:p>
    <w:p w:rsidR="008A3AF7" w:rsidRPr="008A3AF7" w:rsidRDefault="008A3AF7" w:rsidP="008A3AF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8A3AF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6" w:history="1">
        <w:r w:rsidRPr="008A3AF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8A3AF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8A3AF7" w:rsidRPr="008A3AF7" w:rsidRDefault="008A3AF7" w:rsidP="008A3A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8A3AF7" w:rsidRPr="008A3AF7" w:rsidRDefault="008A3AF7" w:rsidP="008A3A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8A3AF7" w:rsidRPr="008A3AF7" w:rsidRDefault="008A3AF7" w:rsidP="008A3A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8A3AF7" w:rsidRPr="008A3AF7" w:rsidRDefault="008A3AF7" w:rsidP="008A3A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</w:t>
      </w:r>
      <w:hyperlink r:id="rId7" w:history="1">
        <w:r w:rsidRPr="008A3AF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Образцы и описание</w:t>
        </w:r>
      </w:hyperlink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</w:t>
      </w:r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 </w:t>
      </w:r>
      <w:hyperlink r:id="rId8" w:history="1">
        <w:r w:rsidRPr="008A3AF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</w:t>
        </w:r>
      </w:hyperlink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ношения форменной одежды и </w:t>
      </w:r>
      <w:hyperlink r:id="rId9" w:history="1">
        <w:r w:rsidRPr="008A3AF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знаки различия</w:t>
        </w:r>
      </w:hyperlink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8A3AF7" w:rsidRPr="008A3AF7" w:rsidRDefault="008A3AF7" w:rsidP="008A3AF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8A3AF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0" w:anchor="dst100656" w:history="1">
        <w:r w:rsidRPr="008A3AF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8A3AF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03.07.2016 N 227-ФЗ)</w:t>
      </w:r>
    </w:p>
    <w:p w:rsidR="008A3AF7" w:rsidRPr="008A3AF7" w:rsidRDefault="008A3AF7" w:rsidP="008A3AF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8A3AF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1" w:history="1">
        <w:r w:rsidRPr="008A3AF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8A3AF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8A3AF7" w:rsidRPr="008A3AF7" w:rsidRDefault="008A3AF7" w:rsidP="008A3A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 </w:t>
      </w:r>
      <w:hyperlink r:id="rId12" w:anchor="dst27" w:history="1">
        <w:r w:rsidRPr="008A3AF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4</w:t>
        </w:r>
      </w:hyperlink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осуществляется по </w:t>
      </w:r>
      <w:hyperlink r:id="rId13" w:history="1">
        <w:r w:rsidRPr="008A3AF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нормам</w:t>
        </w:r>
      </w:hyperlink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в </w:t>
      </w:r>
      <w:hyperlink r:id="rId14" w:history="1">
        <w:r w:rsidRPr="008A3AF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которые определяются их учредителями.</w:t>
      </w:r>
    </w:p>
    <w:p w:rsidR="008A3AF7" w:rsidRPr="008A3AF7" w:rsidRDefault="008A3AF7" w:rsidP="008A3A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3A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D86404" w:rsidRDefault="00D86404">
      <w:bookmarkStart w:id="0" w:name="_GoBack"/>
      <w:bookmarkEnd w:id="0"/>
    </w:p>
    <w:sectPr w:rsidR="00D864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F7"/>
    <w:rsid w:val="008A3AF7"/>
    <w:rsid w:val="00D8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5B67"/>
  <w15:docId w15:val="{18243E30-FDA2-4840-AB77-3B855647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5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4207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609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385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7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1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93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638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38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719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81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141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22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589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3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93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78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2a4d53ec281d992e05c4b3e7ecb42071077fcf08/" TargetMode="External"/><Relationship Id="rId13" Type="http://schemas.openxmlformats.org/officeDocument/2006/relationships/hyperlink" Target="https://www.consultant.ru/document/cons_doc_LAW_140174/2a4d53ec281d992e05c4b3e7ecb42071077fcf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40174/2a4d53ec281d992e05c4b3e7ecb42071077fcf08/" TargetMode="External"/><Relationship Id="rId12" Type="http://schemas.openxmlformats.org/officeDocument/2006/relationships/hyperlink" Target="https://www.consultant.ru/document/cons_doc_LAW_440020/2a4d53ec281d992e05c4b3e7ecb42071077fcf0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2a4d53ec281d992e05c4b3e7ecb42071077fcf08/" TargetMode="External"/><Relationship Id="rId11" Type="http://schemas.openxmlformats.org/officeDocument/2006/relationships/hyperlink" Target="https://www.consultant.ru/document/cons_doc_LAW_140174/2a4d53ec281d992e05c4b3e7ecb42071077fcf08/" TargetMode="External"/><Relationship Id="rId5" Type="http://schemas.openxmlformats.org/officeDocument/2006/relationships/hyperlink" Target="https://www.consultant.ru/document/cons_doc_LAW_16393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20511/afdc88dd1fcafbe46a58fb9f7e6c30a333c41612/" TargetMode="Externa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www.consultant.ru/document/cons_doc_LAW_140174/2a4d53ec281d992e05c4b3e7ecb42071077fcf08/" TargetMode="External"/><Relationship Id="rId14" Type="http://schemas.openxmlformats.org/officeDocument/2006/relationships/hyperlink" Target="https://www.consultant.ru/document/cons_doc_LAW_140174/2a4d53ec281d992e05c4b3e7ecb42071077fcf0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2</Pages>
  <Words>667</Words>
  <Characters>3807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2023-03-09T12:21:00Z</dcterms:created>
  <dcterms:modified xsi:type="dcterms:W3CDTF">2023-03-09T12:22:00Z</dcterms:modified>
</cp:coreProperties>
</file>