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1 к приказу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01.09.2022 г. № 157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ШКОЛЬНОЙ ФОРМЕ И ВНЕШНЕМ ВИДЕ ОБУЧАЮЩИХСЯ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СОШ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Липовский</w:t>
      </w:r>
      <w:proofErr w:type="spellEnd"/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Озинского</w:t>
      </w:r>
      <w:proofErr w:type="spellEnd"/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Саратовской области</w:t>
      </w:r>
    </w:p>
    <w:p w:rsidR="004073CC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ПОЛОЖЕНИЕ</w:t>
      </w:r>
    </w:p>
    <w:p w:rsidR="004073CC" w:rsidRPr="00453B55" w:rsidRDefault="004073CC" w:rsidP="004073CC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 Положение составлено на основании письма Министра образования и науки РФ Ливанова Д. В. от 28 марта 2013 года №ДЛ – 65/08 «Об установлении требований к одежде обучающихся», </w:t>
      </w:r>
      <w:r w:rsidRPr="0045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hyperlink r:id="rId4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</w:t>
        </w:r>
        <w:r w:rsidRPr="00453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ом</w:t>
        </w:r>
        <w:r w:rsidRPr="00453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29.12.2012 N 273-ФЗ (ред. от 17.02.2023) "Об образовании в Российской Федерации" (с изм. и доп., вступ. в силу с 28.02.2023)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статьей</w:t>
      </w:r>
      <w:r w:rsidRPr="00453B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38.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453B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Одежда обучающихся. Форменная одежда и иное вещевое имущество (обмундирование) обучающихся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решением Управляющего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 от 30.08.2022 (Протокол № 01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локальным актом школы и обязательно для выполнения сотрудниками, обучающимися и их родителями (лицами их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аменяющими) и вступает в силу с 01 сентября 2022 – 2023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Данное положение разработано с целью выработки единых требований к школьной одежде обучающихся 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Введение школьной формы способствует привитию обучающимся эстетических навыков, воспитанию аккуратности, дисциплинированности, укреплению школьных традиций и корпоративности, обеспечивает создание комфортных условий обучения.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ШКОЛЬНОЙ ФОРМЕ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Школьная форма подразделяется на: парадную, повседневную и спортивную.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Повседневная одежда обучающихся включает: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– брюки классического покроя, пиджак и (или) жилет нейтральных цветов (возможно использование ткани в клетку или полоску в классическом цветовом оформлении); однотонная сорочка сочетающейся цветовой гаммы; аксессуары (галстук, поясной ремень).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– жакет, жилет, брюки, юбка или сарафан классического покроя нейтральных цветов (возможно использование ткани в клетку или полоску в классическом цветовом оформлении); непрозрачная блузка сочетающейся цветовой гаммы; платье в различных цветовых решениях, которое может быть дополнено фартуком, съемным воротником, галстуком.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Парадная одежда используется обучающимися в дни проведения праздников и торжественных линеек.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4073CC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393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Спортивная одежда используется обучающимися на занятиях физической культурой и спортом: </w:t>
      </w: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 костюм, кроссовки в летнее время футболки, (майки) шорты.</w:t>
      </w:r>
    </w:p>
    <w:p w:rsidR="004073CC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Сменная обувь: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обучающиеся должны иметь чистую сменную обувь.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ВНЕШНЕМУ ВИДУ ОБУЧАЮЩИХСЯ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Спортивная форма в дни уроков физической культуры приносится с собой.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дни проведения торжественных линеек, праздников школьники надевают парадную форму.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девушек и юношей обязательна аккуратная деловая прическа, длинные волосы (у девушек) собраны в пучок или косу.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</w:t>
      </w:r>
      <w:proofErr w:type="gramEnd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нахождение в школе обучающихся с экстравагантными стрижками и прическами, с яркоокрашенными волосами, с пирсингом, вызывающим маникюром и макияжем, использование в качестве аксессуаров массивных серег, брошей, кулонов, колец.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 ОБУЧАЮЩИХСЯ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Обучающиеся имеют право выбирать школьную форму в соответствии с предложенными вариантами.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Обучающиеся обязаны носить повседневную школьную форму ежедневно. На вечера, дополнительные занятия, </w:t>
      </w:r>
      <w:proofErr w:type="gramStart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  <w:proofErr w:type="gramEnd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право носить одежду свободного стиля.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Без школьной формы обучающиеся на занятия не допускаются.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Обучающиеся обязаны содержать форму в чистоте, относится к ней бережно, помнить, что внешний вид ученика – это лицо школы.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РОДИТЕЛЕЙ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Родители обязаны контролировать внешний вид обучающихся перед выходом в школу в строгом соответствии с требованиями Положения.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МЕРЫ АДМИНИСТРАТИВНОГО ВОЗДЕЙСТВИЯ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Данный локальный акт является приложением к Уставу школы и подлежит обязательному исполнению </w:t>
      </w:r>
      <w:proofErr w:type="gramStart"/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.</w:t>
      </w:r>
      <w:proofErr w:type="gramEnd"/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 нарушение обучающимися данного Положение администрация оставляет за собой право на применение различного рода взысканий, замечаний и уведомление родителей через дневник обучающегося.</w:t>
      </w:r>
    </w:p>
    <w:p w:rsidR="004073CC" w:rsidRPr="00324B22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КОНТРОЛЬ ЗА ИСПОЛНЕНИЕМ ПОЛОЖЕНИЯ</w:t>
      </w:r>
    </w:p>
    <w:p w:rsidR="004073CC" w:rsidRDefault="004073CC" w:rsidP="004073CC">
      <w:pPr>
        <w:pBdr>
          <w:bottom w:val="single" w:sz="4" w:space="1" w:color="auto"/>
        </w:pBd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Контроль за ношение школьной формы учащихся осуществляет классный руководитель, орган ученическог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самоуправления, администрация</w:t>
      </w:r>
      <w:r w:rsidRPr="00324B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родительский комитет, Управляющий совет.</w:t>
      </w:r>
    </w:p>
    <w:p w:rsidR="00705908" w:rsidRDefault="00705908"/>
    <w:sectPr w:rsidR="007059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CC"/>
    <w:rsid w:val="004073CC"/>
    <w:rsid w:val="007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13CC"/>
  <w15:docId w15:val="{BE7A311A-F830-4A6D-85B5-DCA509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C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2023-03-09T12:37:00Z</dcterms:created>
  <dcterms:modified xsi:type="dcterms:W3CDTF">2023-03-09T12:38:00Z</dcterms:modified>
</cp:coreProperties>
</file>